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района Новосибирской области за сентябрь 2017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сентябрь 2017 года поступило 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обращение,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личном приме Главой Пятилетского сельсовета Черепановского района Новосибирской области (устные обращения) – 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7D054B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4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4" w:type="dxa"/>
            <w:gridSpan w:val="2"/>
          </w:tcPr>
          <w:p w:rsidR="00493042" w:rsidRPr="00A57CDE" w:rsidRDefault="0049304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93042" w:rsidRPr="00A57CDE" w:rsidRDefault="00493042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2017</w:t>
            </w:r>
          </w:p>
        </w:tc>
      </w:tr>
      <w:tr w:rsidR="00493042" w:rsidRPr="00AA6A0A" w:rsidTr="007D054B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4" w:type="dxa"/>
            <w:gridSpan w:val="2"/>
          </w:tcPr>
          <w:p w:rsidR="00493042" w:rsidRPr="00A57CDE" w:rsidRDefault="00493042" w:rsidP="00E8276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93042" w:rsidRPr="00A57CDE" w:rsidRDefault="00493042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ind w:lef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60" w:type="dxa"/>
          </w:tcPr>
          <w:p w:rsidR="00493042" w:rsidRPr="00A57CDE" w:rsidRDefault="00493042" w:rsidP="00E82762">
            <w:pPr>
              <w:ind w:left="3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1" w:type="dxa"/>
            <w:gridSpan w:val="2"/>
          </w:tcPr>
          <w:p w:rsidR="00493042" w:rsidRPr="00A57CDE" w:rsidRDefault="00493042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 w:val="restart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Жилищно- коммунальная сфера, из них: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5" w:type="dxa"/>
          </w:tcPr>
          <w:p w:rsidR="00493042" w:rsidRPr="00A57CDE" w:rsidRDefault="00493042" w:rsidP="0038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5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5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5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493042" w:rsidRPr="00AA6A0A" w:rsidTr="007D054B">
        <w:tc>
          <w:tcPr>
            <w:tcW w:w="1354" w:type="dxa"/>
            <w:vMerge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4" w:type="dxa"/>
          </w:tcPr>
          <w:p w:rsidR="00493042" w:rsidRPr="00A57CDE" w:rsidRDefault="0049304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5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- 0: в том числе приняты меры- 0,</w:t>
      </w:r>
      <w:r w:rsidRPr="00E65BA0">
        <w:rPr>
          <w:sz w:val="28"/>
          <w:szCs w:val="28"/>
        </w:rPr>
        <w:t xml:space="preserve"> 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- 1,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01.10.2017 в</w:t>
      </w:r>
      <w:r w:rsidRPr="000331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Пятилетского сельсовета </w:t>
      </w:r>
      <w:r w:rsidRPr="0003310F">
        <w:rPr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 xml:space="preserve">Новосибирской области </w:t>
      </w:r>
      <w:r w:rsidRPr="0003310F">
        <w:rPr>
          <w:sz w:val="28"/>
          <w:szCs w:val="28"/>
        </w:rPr>
        <w:t>обращений, по</w:t>
      </w:r>
      <w:r>
        <w:rPr>
          <w:sz w:val="28"/>
          <w:szCs w:val="28"/>
        </w:rPr>
        <w:t>ставленных</w:t>
      </w:r>
      <w:r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- 1</w:t>
      </w:r>
      <w:r w:rsidRPr="0003310F">
        <w:rPr>
          <w:sz w:val="28"/>
          <w:szCs w:val="28"/>
        </w:rPr>
        <w:t>, с истекшими сроками исполнения</w:t>
      </w:r>
      <w:r>
        <w:rPr>
          <w:sz w:val="28"/>
          <w:szCs w:val="28"/>
        </w:rPr>
        <w:t xml:space="preserve"> </w:t>
      </w:r>
      <w:r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52FC1"/>
    <w:rsid w:val="00071D6E"/>
    <w:rsid w:val="00072C2B"/>
    <w:rsid w:val="00075BE0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201179"/>
    <w:rsid w:val="00207F1B"/>
    <w:rsid w:val="0021755F"/>
    <w:rsid w:val="002204F8"/>
    <w:rsid w:val="002222FD"/>
    <w:rsid w:val="0025182D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C158B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43841"/>
    <w:rsid w:val="008468AF"/>
    <w:rsid w:val="008678CE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110B9"/>
    <w:rsid w:val="00A34227"/>
    <w:rsid w:val="00A56E60"/>
    <w:rsid w:val="00A57CDE"/>
    <w:rsid w:val="00A62FE5"/>
    <w:rsid w:val="00A82FCF"/>
    <w:rsid w:val="00A91136"/>
    <w:rsid w:val="00AA075B"/>
    <w:rsid w:val="00AA6A0A"/>
    <w:rsid w:val="00AA6C48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62ECE"/>
    <w:rsid w:val="00B66BB6"/>
    <w:rsid w:val="00B72B04"/>
    <w:rsid w:val="00BC2043"/>
    <w:rsid w:val="00BE4C74"/>
    <w:rsid w:val="00BE72A9"/>
    <w:rsid w:val="00C13A29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756C"/>
    <w:rsid w:val="00FC62F1"/>
    <w:rsid w:val="00FD2425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6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292</Words>
  <Characters>1666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subject/>
  <dc:creator>Никонорова Нина Ивановна1</dc:creator>
  <cp:keywords/>
  <dc:description/>
  <cp:lastModifiedBy>SamLab.ws</cp:lastModifiedBy>
  <cp:revision>4</cp:revision>
  <cp:lastPrinted>2017-04-01T08:22:00Z</cp:lastPrinted>
  <dcterms:created xsi:type="dcterms:W3CDTF">2017-10-02T03:41:00Z</dcterms:created>
  <dcterms:modified xsi:type="dcterms:W3CDTF">2017-10-02T03:58:00Z</dcterms:modified>
</cp:coreProperties>
</file>