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87" w:rsidRPr="00C13A29" w:rsidRDefault="005D5F87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5D5F87" w:rsidRDefault="005D5F87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района Новосибирской области за июль 2017 года / (в сравнении с предыдущим месяцем)</w:t>
      </w:r>
    </w:p>
    <w:p w:rsidR="005D5F87" w:rsidRDefault="005D5F87" w:rsidP="0035456F">
      <w:pPr>
        <w:jc w:val="center"/>
        <w:rPr>
          <w:sz w:val="28"/>
          <w:szCs w:val="28"/>
        </w:rPr>
      </w:pPr>
    </w:p>
    <w:p w:rsidR="005D5F87" w:rsidRDefault="005D5F87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июль 2017 года поступило </w:t>
      </w:r>
      <w:r>
        <w:rPr>
          <w:color w:val="FF0000"/>
          <w:sz w:val="28"/>
          <w:szCs w:val="28"/>
        </w:rPr>
        <w:t>9/17</w:t>
      </w:r>
      <w:r>
        <w:rPr>
          <w:sz w:val="28"/>
          <w:szCs w:val="28"/>
        </w:rPr>
        <w:t xml:space="preserve"> обращений, в том числе:</w:t>
      </w:r>
    </w:p>
    <w:p w:rsidR="005D5F87" w:rsidRDefault="005D5F87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color w:val="FF0000"/>
          <w:sz w:val="28"/>
          <w:szCs w:val="28"/>
        </w:rPr>
        <w:t>0/1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5D5F87" w:rsidRDefault="005D5F87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личном приме Главой Пятилетского сельсовета Черепановского района Новосибирской области (устные обращения) – </w:t>
      </w:r>
      <w:r>
        <w:rPr>
          <w:color w:val="FF0000"/>
          <w:sz w:val="28"/>
          <w:szCs w:val="28"/>
        </w:rPr>
        <w:t>9/15</w:t>
      </w:r>
      <w:r>
        <w:rPr>
          <w:sz w:val="28"/>
          <w:szCs w:val="28"/>
        </w:rPr>
        <w:t>.</w:t>
      </w:r>
    </w:p>
    <w:p w:rsidR="005D5F87" w:rsidRDefault="005D5F87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0/1</w:t>
      </w:r>
      <w:r>
        <w:rPr>
          <w:sz w:val="28"/>
          <w:szCs w:val="28"/>
        </w:rPr>
        <w:t xml:space="preserve"> обращений</w:t>
      </w:r>
    </w:p>
    <w:p w:rsidR="005D5F87" w:rsidRPr="00843841" w:rsidRDefault="005D5F87" w:rsidP="00075BE0">
      <w:pPr>
        <w:jc w:val="both"/>
        <w:rPr>
          <w:sz w:val="28"/>
          <w:szCs w:val="28"/>
        </w:rPr>
      </w:pPr>
    </w:p>
    <w:p w:rsidR="005D5F87" w:rsidRPr="00C75EFC" w:rsidRDefault="005D5F87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4"/>
        <w:gridCol w:w="5831"/>
        <w:gridCol w:w="1259"/>
        <w:gridCol w:w="24"/>
        <w:gridCol w:w="1421"/>
      </w:tblGrid>
      <w:tr w:rsidR="005D5F87" w:rsidRPr="00AA6A0A" w:rsidTr="007D054B">
        <w:tc>
          <w:tcPr>
            <w:tcW w:w="1354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4" w:type="dxa"/>
          </w:tcPr>
          <w:p w:rsidR="005D5F87" w:rsidRPr="00A57CDE" w:rsidRDefault="005D5F8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4" w:type="dxa"/>
            <w:gridSpan w:val="2"/>
          </w:tcPr>
          <w:p w:rsidR="005D5F87" w:rsidRPr="00A57CDE" w:rsidRDefault="005D5F87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A57CDE">
              <w:rPr>
                <w:sz w:val="28"/>
                <w:szCs w:val="28"/>
              </w:rPr>
              <w:t>ь</w:t>
            </w:r>
          </w:p>
          <w:p w:rsidR="005D5F87" w:rsidRPr="00A57CDE" w:rsidRDefault="005D5F87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5D5F87" w:rsidRPr="00A57CDE" w:rsidRDefault="005D5F87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D5F87" w:rsidRPr="00A57CDE" w:rsidRDefault="005D5F8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</w:tr>
      <w:tr w:rsidR="005D5F87" w:rsidRPr="00AA6A0A" w:rsidTr="007D054B">
        <w:tc>
          <w:tcPr>
            <w:tcW w:w="1354" w:type="dxa"/>
            <w:vMerge w:val="restart"/>
          </w:tcPr>
          <w:p w:rsidR="005D5F87" w:rsidRPr="00A57CDE" w:rsidRDefault="005D5F8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5D5F87" w:rsidRPr="00A57CDE" w:rsidRDefault="005D5F8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4" w:type="dxa"/>
            <w:gridSpan w:val="2"/>
          </w:tcPr>
          <w:p w:rsidR="005D5F87" w:rsidRPr="00A57CDE" w:rsidRDefault="005D5F87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5F87" w:rsidRPr="00A57CDE" w:rsidRDefault="005D5F87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 w:val="restart"/>
          </w:tcPr>
          <w:p w:rsidR="005D5F87" w:rsidRPr="00A57CDE" w:rsidRDefault="005D5F8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60" w:type="dxa"/>
          </w:tcPr>
          <w:p w:rsidR="005D5F87" w:rsidRPr="00A57CDE" w:rsidRDefault="005D5F87" w:rsidP="007D054B">
            <w:pPr>
              <w:ind w:left="3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1" w:type="dxa"/>
            <w:gridSpan w:val="2"/>
          </w:tcPr>
          <w:p w:rsidR="005D5F87" w:rsidRPr="00A57CDE" w:rsidRDefault="005D5F87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 w:val="restart"/>
          </w:tcPr>
          <w:p w:rsidR="005D5F87" w:rsidRPr="00A57CDE" w:rsidRDefault="005D5F87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Жилищно- коммунальная сфера, из них: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5F87" w:rsidRPr="00AA6A0A" w:rsidTr="007D054B">
        <w:tc>
          <w:tcPr>
            <w:tcW w:w="1354" w:type="dxa"/>
            <w:vMerge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5D5F87" w:rsidRPr="00A57CDE" w:rsidRDefault="005D5F87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5" w:type="dxa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5D5F87" w:rsidRPr="00A57CDE" w:rsidRDefault="005D5F87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9/15</w:t>
      </w:r>
      <w:r w:rsidRPr="00C867B6">
        <w:rPr>
          <w:sz w:val="28"/>
          <w:szCs w:val="28"/>
        </w:rPr>
        <w:t>;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0/0</w:t>
      </w:r>
      <w:r>
        <w:rPr>
          <w:sz w:val="28"/>
          <w:szCs w:val="28"/>
        </w:rPr>
        <w:t>,</w:t>
      </w:r>
    </w:p>
    <w:p w:rsidR="005D5F87" w:rsidRDefault="005D5F87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Pr="00843841">
        <w:rPr>
          <w:color w:val="FF0000"/>
          <w:sz w:val="28"/>
          <w:szCs w:val="28"/>
        </w:rPr>
        <w:t>0/2</w:t>
      </w:r>
      <w:r>
        <w:rPr>
          <w:sz w:val="28"/>
          <w:szCs w:val="28"/>
        </w:rPr>
        <w:t>.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- 5: в том числе приняты меры- 5,</w:t>
      </w:r>
      <w:r w:rsidRPr="00E65BA0">
        <w:rPr>
          <w:sz w:val="28"/>
          <w:szCs w:val="28"/>
        </w:rPr>
        <w:t xml:space="preserve"> 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разъяснено- 4,</w:t>
      </w:r>
    </w:p>
    <w:p w:rsidR="005D5F87" w:rsidRDefault="005D5F87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контроль-0.</w:t>
      </w:r>
    </w:p>
    <w:p w:rsidR="005D5F87" w:rsidRDefault="005D5F87" w:rsidP="008D7EAC">
      <w:pPr>
        <w:ind w:right="-54" w:firstLine="513"/>
        <w:jc w:val="both"/>
        <w:rPr>
          <w:sz w:val="28"/>
          <w:szCs w:val="28"/>
        </w:rPr>
      </w:pPr>
    </w:p>
    <w:p w:rsidR="005D5F87" w:rsidRDefault="005D5F87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01.08.2017 в</w:t>
      </w:r>
      <w:r w:rsidRPr="000331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Пятилетского сельсовета </w:t>
      </w:r>
      <w:r w:rsidRPr="0003310F">
        <w:rPr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 xml:space="preserve">Новосибирской области </w:t>
      </w:r>
      <w:r w:rsidRPr="0003310F">
        <w:rPr>
          <w:sz w:val="28"/>
          <w:szCs w:val="28"/>
        </w:rPr>
        <w:t>обращений, по</w:t>
      </w:r>
      <w:r>
        <w:rPr>
          <w:sz w:val="28"/>
          <w:szCs w:val="28"/>
        </w:rPr>
        <w:t>ставленных</w:t>
      </w:r>
      <w:r w:rsidRPr="0003310F">
        <w:rPr>
          <w:sz w:val="28"/>
          <w:szCs w:val="28"/>
        </w:rPr>
        <w:t xml:space="preserve"> на контроль, с истекшими сроками исполнения</w:t>
      </w:r>
      <w:r>
        <w:rPr>
          <w:sz w:val="28"/>
          <w:szCs w:val="28"/>
        </w:rPr>
        <w:t xml:space="preserve"> </w:t>
      </w:r>
      <w:r w:rsidRPr="0003310F">
        <w:rPr>
          <w:sz w:val="28"/>
          <w:szCs w:val="28"/>
        </w:rPr>
        <w:t>- нет.</w:t>
      </w:r>
    </w:p>
    <w:p w:rsidR="005D5F87" w:rsidRDefault="005D5F87" w:rsidP="007A7CAD">
      <w:pPr>
        <w:ind w:right="-54" w:firstLine="993"/>
        <w:jc w:val="both"/>
        <w:rPr>
          <w:sz w:val="28"/>
          <w:szCs w:val="28"/>
        </w:rPr>
      </w:pPr>
    </w:p>
    <w:p w:rsidR="005D5F87" w:rsidRDefault="005D5F87" w:rsidP="007A7CAD">
      <w:pPr>
        <w:ind w:right="-54" w:firstLine="993"/>
        <w:jc w:val="both"/>
        <w:rPr>
          <w:sz w:val="28"/>
          <w:szCs w:val="28"/>
        </w:rPr>
      </w:pPr>
    </w:p>
    <w:p w:rsidR="005D5F87" w:rsidRDefault="005D5F87"/>
    <w:p w:rsidR="005D5F87" w:rsidRDefault="005D5F87"/>
    <w:sectPr w:rsidR="005D5F87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56F"/>
    <w:rsid w:val="00001C48"/>
    <w:rsid w:val="00002FB0"/>
    <w:rsid w:val="00020094"/>
    <w:rsid w:val="000207CA"/>
    <w:rsid w:val="000254E1"/>
    <w:rsid w:val="0003310F"/>
    <w:rsid w:val="00071D6E"/>
    <w:rsid w:val="00072C2B"/>
    <w:rsid w:val="00075BE0"/>
    <w:rsid w:val="000A5DE3"/>
    <w:rsid w:val="000C7147"/>
    <w:rsid w:val="000D57A1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B4"/>
    <w:rsid w:val="006C158B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110B9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E4C74"/>
    <w:rsid w:val="00BE72A9"/>
    <w:rsid w:val="00C13A29"/>
    <w:rsid w:val="00C75EFC"/>
    <w:rsid w:val="00C83D18"/>
    <w:rsid w:val="00C867B6"/>
    <w:rsid w:val="00CB2697"/>
    <w:rsid w:val="00CC1BBE"/>
    <w:rsid w:val="00CC65F9"/>
    <w:rsid w:val="00CF491D"/>
    <w:rsid w:val="00D35959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6246"/>
    <w:rsid w:val="00E21AAA"/>
    <w:rsid w:val="00E266A2"/>
    <w:rsid w:val="00E34FC2"/>
    <w:rsid w:val="00E65BA0"/>
    <w:rsid w:val="00E80F57"/>
    <w:rsid w:val="00E84329"/>
    <w:rsid w:val="00EA0C69"/>
    <w:rsid w:val="00EC36D1"/>
    <w:rsid w:val="00EF7C25"/>
    <w:rsid w:val="00F46D36"/>
    <w:rsid w:val="00F602C4"/>
    <w:rsid w:val="00F610DE"/>
    <w:rsid w:val="00F67554"/>
    <w:rsid w:val="00F67DDF"/>
    <w:rsid w:val="00FA756C"/>
    <w:rsid w:val="00FC62F1"/>
    <w:rsid w:val="00FD2425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6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291</Words>
  <Characters>1663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subject/>
  <dc:creator>Никонорова Нина Ивановна1</dc:creator>
  <cp:keywords/>
  <dc:description/>
  <cp:lastModifiedBy>SamLab.ws</cp:lastModifiedBy>
  <cp:revision>8</cp:revision>
  <cp:lastPrinted>2017-04-01T08:22:00Z</cp:lastPrinted>
  <dcterms:created xsi:type="dcterms:W3CDTF">2017-07-05T02:29:00Z</dcterms:created>
  <dcterms:modified xsi:type="dcterms:W3CDTF">2017-07-31T10:24:00Z</dcterms:modified>
</cp:coreProperties>
</file>