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1" w:rsidRPr="00FC61D1" w:rsidRDefault="002C4B41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2C4B41" w:rsidRPr="00FC61D1" w:rsidRDefault="002C4B41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Пятилетского сельсовета Черепановского района Новосибирской области</w:t>
      </w:r>
    </w:p>
    <w:p w:rsidR="002C4B41" w:rsidRPr="00FC61D1" w:rsidRDefault="002C4B41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квартале 2017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2C4B41" w:rsidRDefault="002C4B4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2C4B41" w:rsidRPr="00797DA4" w:rsidRDefault="002C4B41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2C4B41" w:rsidRPr="00797DA4" w:rsidRDefault="002C4B41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Пятилетского сельсовета </w:t>
      </w:r>
      <w:r w:rsidRPr="00B946B3">
        <w:rPr>
          <w:sz w:val="24"/>
          <w:szCs w:val="24"/>
        </w:rPr>
        <w:t>(</w:t>
      </w:r>
      <w:r w:rsidRPr="00093DCF">
        <w:rPr>
          <w:sz w:val="24"/>
          <w:szCs w:val="24"/>
        </w:rPr>
        <w:t>http://admpyatiletsk.ru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сельсовета.</w:t>
      </w:r>
    </w:p>
    <w:p w:rsidR="002C4B41" w:rsidRPr="00B95E09" w:rsidRDefault="002C4B41" w:rsidP="00B95E09">
      <w:pPr>
        <w:jc w:val="both"/>
      </w:pPr>
      <w:r>
        <w:t> </w:t>
      </w:r>
      <w:r w:rsidRPr="00B95E09">
        <w:rPr>
          <w:sz w:val="24"/>
          <w:szCs w:val="24"/>
        </w:rPr>
        <w:t>Требования к организации работы по рассмотрению обращений граждан и проведению личного приема граждан в администрации Пятилетского сельсовета 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2C4B41" w:rsidRPr="00376021" w:rsidRDefault="002C4B41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во </w:t>
      </w:r>
      <w:r w:rsidRPr="00D86F9A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квартале 2017 года поступило 23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376021">
        <w:rPr>
          <w:sz w:val="24"/>
          <w:szCs w:val="24"/>
        </w:rPr>
        <w:t>граждан, в том числе:</w:t>
      </w:r>
    </w:p>
    <w:p w:rsidR="002C4B41" w:rsidRPr="00376021" w:rsidRDefault="002C4B4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0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C4B41" w:rsidRDefault="002C4B41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>
        <w:rPr>
          <w:sz w:val="24"/>
          <w:szCs w:val="24"/>
        </w:rPr>
        <w:t xml:space="preserve">23 граждан </w:t>
      </w:r>
    </w:p>
    <w:p w:rsidR="002C4B41" w:rsidRPr="006B69C2" w:rsidRDefault="002C4B41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23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2C4B41" w:rsidRDefault="002C4B41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обращений.</w:t>
      </w:r>
    </w:p>
    <w:p w:rsidR="002C4B41" w:rsidRPr="004C06E4" w:rsidRDefault="002C4B4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2C4B41" w:rsidRDefault="002C4B4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2C4B41" w:rsidRDefault="002C4B4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9"/>
        <w:gridCol w:w="7914"/>
        <w:gridCol w:w="1039"/>
        <w:gridCol w:w="974"/>
      </w:tblGrid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2C4B41" w:rsidRDefault="002C4B41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2C4B41" w:rsidRPr="00DA08FD" w:rsidRDefault="002C4B41" w:rsidP="00D10F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2016</w:t>
            </w: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D10F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квартал 2017</w:t>
            </w: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C4B41" w:rsidRPr="00DA08FD" w:rsidRDefault="002C4B41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B4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4B41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C4B41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2C4B41" w:rsidRDefault="002C4B41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2C4B41" w:rsidRDefault="002C4B41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3"/>
        <w:gridCol w:w="7252"/>
        <w:gridCol w:w="1164"/>
        <w:gridCol w:w="1547"/>
      </w:tblGrid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2C4B41" w:rsidRPr="00626D99" w:rsidRDefault="002C4B41" w:rsidP="00CD450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 квартал 201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2" w:type="pct"/>
            <w:shd w:val="clear" w:color="auto" w:fill="FFFFFF"/>
          </w:tcPr>
          <w:p w:rsidR="002C4B41" w:rsidRPr="001A183E" w:rsidRDefault="002C4B41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квартал 2017</w:t>
            </w: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2C4B41" w:rsidRPr="00DA08FD" w:rsidRDefault="002C4B41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2C4B41" w:rsidRPr="00DA08FD" w:rsidRDefault="002C4B41" w:rsidP="006563A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9059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C4B41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B41" w:rsidRPr="00DA08FD" w:rsidRDefault="002C4B4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C4B41" w:rsidRDefault="002C4B41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2C4B41" w:rsidRDefault="002C4B41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2C4B41" w:rsidRDefault="002C4B41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2C4B41" w:rsidRPr="00DA08FD" w:rsidTr="00DA08FD">
        <w:trPr>
          <w:jc w:val="center"/>
        </w:trPr>
        <w:tc>
          <w:tcPr>
            <w:tcW w:w="2235" w:type="dxa"/>
          </w:tcPr>
          <w:p w:rsidR="002C4B41" w:rsidRPr="00DA08FD" w:rsidRDefault="002C4B41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4B41" w:rsidRPr="00DA08FD" w:rsidRDefault="002C4B41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2C4B41" w:rsidRPr="00DA08FD" w:rsidRDefault="002C4B41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2C4B41" w:rsidRPr="00DA08FD" w:rsidRDefault="002C4B41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2C4B41" w:rsidRPr="00DA08FD" w:rsidTr="00DA08FD">
        <w:trPr>
          <w:jc w:val="center"/>
        </w:trPr>
        <w:tc>
          <w:tcPr>
            <w:tcW w:w="2235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2C4B41" w:rsidRPr="00850D0D" w:rsidRDefault="002C4B41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4B41" w:rsidRPr="00DA08FD" w:rsidTr="00DA08FD">
        <w:trPr>
          <w:jc w:val="center"/>
        </w:trPr>
        <w:tc>
          <w:tcPr>
            <w:tcW w:w="2235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2C4B41" w:rsidRPr="00DA08FD" w:rsidRDefault="002C4B41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2C4B41" w:rsidRPr="00DA08FD" w:rsidTr="00DA08FD">
        <w:trPr>
          <w:jc w:val="center"/>
        </w:trPr>
        <w:tc>
          <w:tcPr>
            <w:tcW w:w="2235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2C4B41" w:rsidRPr="00DA08FD" w:rsidRDefault="002C4B41" w:rsidP="00383F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2C4B41" w:rsidRPr="00DA08FD" w:rsidTr="00DA08FD">
        <w:trPr>
          <w:jc w:val="center"/>
        </w:trPr>
        <w:tc>
          <w:tcPr>
            <w:tcW w:w="2235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2C4B41" w:rsidRPr="009770D5" w:rsidRDefault="002C4B41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29" w:type="dxa"/>
          </w:tcPr>
          <w:p w:rsidR="002C4B41" w:rsidRPr="00DA08FD" w:rsidRDefault="002C4B41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2C4B41" w:rsidRDefault="002C4B41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2C4B41" w:rsidRPr="00FC61D1" w:rsidRDefault="002C4B4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2C4B41" w:rsidRPr="00FC61D1" w:rsidRDefault="002C4B4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- 12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2C4B41" w:rsidRPr="00FC61D1" w:rsidRDefault="002C4B4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11</w:t>
      </w:r>
      <w:r w:rsidRPr="00FC61D1">
        <w:rPr>
          <w:sz w:val="24"/>
          <w:szCs w:val="24"/>
        </w:rPr>
        <w:t>;</w:t>
      </w:r>
    </w:p>
    <w:p w:rsidR="002C4B41" w:rsidRDefault="002C4B41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2C4B41" w:rsidRDefault="002C4B41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2C4B41" w:rsidRPr="00FC61D1" w:rsidRDefault="002C4B41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2C4B41" w:rsidRPr="00FC61D1" w:rsidRDefault="002C4B41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- 0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2C4B41" w:rsidRPr="00FC61D1" w:rsidRDefault="002C4B41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2C4B41" w:rsidRPr="00FC61D1" w:rsidRDefault="002C4B41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2C4B41" w:rsidRDefault="002C4B41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2C4B41" w:rsidRDefault="002C4B41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2C4B41" w:rsidRDefault="002C4B41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2C4B41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DC"/>
    <w:rsid w:val="00001630"/>
    <w:rsid w:val="00005753"/>
    <w:rsid w:val="00047B0E"/>
    <w:rsid w:val="00052E1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91E3D"/>
    <w:rsid w:val="001A183E"/>
    <w:rsid w:val="001C2F64"/>
    <w:rsid w:val="001D6C04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773E"/>
    <w:rsid w:val="00376021"/>
    <w:rsid w:val="00383FEC"/>
    <w:rsid w:val="003A01AD"/>
    <w:rsid w:val="003A1E93"/>
    <w:rsid w:val="003D20CE"/>
    <w:rsid w:val="003E35BA"/>
    <w:rsid w:val="00414AF2"/>
    <w:rsid w:val="004215C8"/>
    <w:rsid w:val="00450CBD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536111"/>
    <w:rsid w:val="005416D2"/>
    <w:rsid w:val="0055719D"/>
    <w:rsid w:val="005602C0"/>
    <w:rsid w:val="00580DBB"/>
    <w:rsid w:val="005866B1"/>
    <w:rsid w:val="00591CAC"/>
    <w:rsid w:val="005B2559"/>
    <w:rsid w:val="005B42CC"/>
    <w:rsid w:val="005C3D5E"/>
    <w:rsid w:val="005E0252"/>
    <w:rsid w:val="00616FFC"/>
    <w:rsid w:val="00626D99"/>
    <w:rsid w:val="006563AE"/>
    <w:rsid w:val="00656BA0"/>
    <w:rsid w:val="00662C27"/>
    <w:rsid w:val="006821CF"/>
    <w:rsid w:val="00687DDC"/>
    <w:rsid w:val="00690233"/>
    <w:rsid w:val="00691B61"/>
    <w:rsid w:val="006B038D"/>
    <w:rsid w:val="006B69C2"/>
    <w:rsid w:val="006C6F21"/>
    <w:rsid w:val="006E21B6"/>
    <w:rsid w:val="006E2FC8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36DF"/>
    <w:rsid w:val="0080086A"/>
    <w:rsid w:val="00800A99"/>
    <w:rsid w:val="008257AA"/>
    <w:rsid w:val="00850D0D"/>
    <w:rsid w:val="00855306"/>
    <w:rsid w:val="00856480"/>
    <w:rsid w:val="00876D06"/>
    <w:rsid w:val="008847DE"/>
    <w:rsid w:val="008908BF"/>
    <w:rsid w:val="00893DE4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B0002"/>
    <w:rsid w:val="009B6E7A"/>
    <w:rsid w:val="009D44E6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A37D2"/>
    <w:rsid w:val="00AC7976"/>
    <w:rsid w:val="00AF2069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57A7"/>
    <w:rsid w:val="00E77D10"/>
    <w:rsid w:val="00E859EB"/>
    <w:rsid w:val="00EB2E4A"/>
    <w:rsid w:val="00EC171A"/>
    <w:rsid w:val="00ED4FA9"/>
    <w:rsid w:val="00EE41DB"/>
    <w:rsid w:val="00F103FE"/>
    <w:rsid w:val="00F45058"/>
    <w:rsid w:val="00F5029F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7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1484</Words>
  <Characters>8460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subject/>
  <dc:creator>Шабалина Ирина</dc:creator>
  <cp:keywords/>
  <dc:description/>
  <cp:lastModifiedBy>SamLab.ws</cp:lastModifiedBy>
  <cp:revision>11</cp:revision>
  <cp:lastPrinted>2014-09-12T09:21:00Z</cp:lastPrinted>
  <dcterms:created xsi:type="dcterms:W3CDTF">2017-04-03T04:38:00Z</dcterms:created>
  <dcterms:modified xsi:type="dcterms:W3CDTF">2017-04-03T04:52:00Z</dcterms:modified>
</cp:coreProperties>
</file>