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F8A" w:rsidRPr="00FC61D1" w:rsidRDefault="00B22F8A" w:rsidP="00B95E09">
      <w:pPr>
        <w:shd w:val="clear" w:color="auto" w:fill="FFFFFF"/>
        <w:ind w:firstLine="720"/>
        <w:jc w:val="center"/>
        <w:rPr>
          <w:sz w:val="24"/>
          <w:szCs w:val="24"/>
        </w:rPr>
      </w:pPr>
      <w:bookmarkStart w:id="0" w:name="_GoBack"/>
      <w:bookmarkEnd w:id="0"/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B22F8A" w:rsidRPr="00FC61D1" w:rsidRDefault="00B22F8A" w:rsidP="00B95E09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поступивших в администрацию Пятилетского сельсовета Черепановского района Новосибирской области</w:t>
      </w:r>
    </w:p>
    <w:p w:rsidR="00B22F8A" w:rsidRPr="00FC61D1" w:rsidRDefault="00B22F8A" w:rsidP="00B95E09">
      <w:pPr>
        <w:shd w:val="clear" w:color="auto" w:fill="FFFFFF"/>
        <w:tabs>
          <w:tab w:val="left" w:leader="underscore" w:pos="2894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в 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 квартале 2016</w:t>
      </w:r>
      <w:r w:rsidRPr="00FC61D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года</w:t>
      </w:r>
    </w:p>
    <w:p w:rsidR="00B22F8A" w:rsidRDefault="00B22F8A" w:rsidP="00FC61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B22F8A" w:rsidRPr="00797DA4" w:rsidRDefault="00B22F8A" w:rsidP="00E77D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Рассмотрение обращений граждан, адресованных </w:t>
      </w:r>
      <w:r>
        <w:rPr>
          <w:sz w:val="24"/>
          <w:szCs w:val="24"/>
        </w:rPr>
        <w:t xml:space="preserve">Главе Пятилетского сельсовета </w:t>
      </w:r>
      <w:r w:rsidRPr="00797DA4">
        <w:rPr>
          <w:sz w:val="24"/>
          <w:szCs w:val="24"/>
        </w:rPr>
        <w:t xml:space="preserve">и </w:t>
      </w:r>
      <w:r>
        <w:rPr>
          <w:sz w:val="24"/>
          <w:szCs w:val="24"/>
        </w:rPr>
        <w:t>администрации Пятилетского сельсовета</w:t>
      </w:r>
      <w:r w:rsidRPr="00797DA4">
        <w:rPr>
          <w:sz w:val="24"/>
          <w:szCs w:val="24"/>
        </w:rPr>
        <w:t xml:space="preserve">, ведется в соответствии с Конституцией Российской Федерации, действующим федеральным и областным законодательством, </w:t>
      </w:r>
      <w:r>
        <w:rPr>
          <w:sz w:val="24"/>
          <w:szCs w:val="24"/>
        </w:rPr>
        <w:t xml:space="preserve">нормативными </w:t>
      </w:r>
      <w:r w:rsidRPr="00797DA4">
        <w:rPr>
          <w:sz w:val="24"/>
          <w:szCs w:val="24"/>
        </w:rPr>
        <w:t xml:space="preserve">правовыми актами </w:t>
      </w:r>
      <w:r>
        <w:rPr>
          <w:sz w:val="24"/>
          <w:szCs w:val="24"/>
        </w:rPr>
        <w:t>Пятилетского сельсовета</w:t>
      </w:r>
      <w:r w:rsidRPr="00797DA4">
        <w:rPr>
          <w:sz w:val="24"/>
          <w:szCs w:val="24"/>
        </w:rPr>
        <w:t xml:space="preserve">. </w:t>
      </w:r>
    </w:p>
    <w:p w:rsidR="00B22F8A" w:rsidRPr="00797DA4" w:rsidRDefault="00B22F8A" w:rsidP="00E77D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797DA4">
        <w:rPr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sz w:val="24"/>
          <w:szCs w:val="24"/>
        </w:rPr>
        <w:t xml:space="preserve">Главе Пятилетского сельсовета </w:t>
      </w:r>
      <w:r w:rsidRPr="00797DA4">
        <w:rPr>
          <w:sz w:val="24"/>
          <w:szCs w:val="24"/>
        </w:rPr>
        <w:t xml:space="preserve">и в </w:t>
      </w:r>
      <w:r>
        <w:rPr>
          <w:sz w:val="24"/>
          <w:szCs w:val="24"/>
        </w:rPr>
        <w:t xml:space="preserve">администрацию Пятилетского сельсовета </w:t>
      </w:r>
      <w:r w:rsidRPr="00797DA4">
        <w:rPr>
          <w:sz w:val="24"/>
          <w:szCs w:val="24"/>
        </w:rPr>
        <w:t>реализована путем направления письменных обращений по почте, в форме электронного докумен</w:t>
      </w:r>
      <w:r>
        <w:rPr>
          <w:sz w:val="24"/>
          <w:szCs w:val="24"/>
        </w:rPr>
        <w:t>та на официальный интернет-сайт</w:t>
      </w:r>
      <w:r w:rsidRPr="00797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Пятилетского сельсовета </w:t>
      </w:r>
      <w:r w:rsidRPr="00B946B3">
        <w:rPr>
          <w:sz w:val="24"/>
          <w:szCs w:val="24"/>
        </w:rPr>
        <w:t>(</w:t>
      </w:r>
      <w:r w:rsidRPr="004D5F79">
        <w:rPr>
          <w:sz w:val="26"/>
          <w:szCs w:val="26"/>
        </w:rPr>
        <w:t>http://pyatiletskiy.oblnso.ru</w:t>
      </w:r>
      <w:r w:rsidRPr="00B946B3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B946B3">
        <w:t xml:space="preserve"> </w:t>
      </w:r>
      <w:r w:rsidRPr="00797DA4">
        <w:rPr>
          <w:sz w:val="24"/>
          <w:szCs w:val="24"/>
        </w:rPr>
        <w:t xml:space="preserve">а также лично на личных приемах граждан </w:t>
      </w:r>
      <w:r>
        <w:rPr>
          <w:sz w:val="24"/>
          <w:szCs w:val="24"/>
        </w:rPr>
        <w:t>Главой Пятилетского сельсовета.</w:t>
      </w:r>
    </w:p>
    <w:p w:rsidR="00B22F8A" w:rsidRPr="00B95E09" w:rsidRDefault="00B22F8A" w:rsidP="00B95E09">
      <w:pPr>
        <w:jc w:val="both"/>
      </w:pPr>
      <w:r>
        <w:t> </w:t>
      </w:r>
      <w:r w:rsidRPr="00B95E09">
        <w:rPr>
          <w:sz w:val="24"/>
          <w:szCs w:val="24"/>
        </w:rPr>
        <w:t>Требования к организации работы по рассмотрению обращений граждан и проведению личного приема граждан в администрации Пятилетского сельсовета (далее - администрация) установлены (Постановлением от 23.03.2015 № 29 «Об утверждении Инструкции о порядке организации работы с обращениями граждан  в администрации Пятилетского сельсовета Черепановского района Новосибирской области</w:t>
      </w:r>
      <w:r>
        <w:t>»</w:t>
      </w:r>
      <w:r w:rsidRPr="007C37C7">
        <w:t>)</w:t>
      </w:r>
      <w:r w:rsidRPr="00797DA4">
        <w:t>.</w:t>
      </w:r>
      <w:r>
        <w:t xml:space="preserve"> </w:t>
      </w:r>
    </w:p>
    <w:p w:rsidR="00B22F8A" w:rsidRPr="00376021" w:rsidRDefault="00B22F8A" w:rsidP="00182859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FC61D1">
        <w:rPr>
          <w:sz w:val="24"/>
          <w:szCs w:val="24"/>
        </w:rPr>
        <w:t xml:space="preserve">В администрацию   </w:t>
      </w:r>
      <w:r>
        <w:rPr>
          <w:sz w:val="24"/>
          <w:szCs w:val="24"/>
        </w:rPr>
        <w:t>Пятилетского</w:t>
      </w:r>
      <w:r w:rsidRPr="00EE41DB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квартале 2016 года поступило </w:t>
      </w:r>
      <w:r w:rsidRPr="008C244F">
        <w:rPr>
          <w:sz w:val="24"/>
          <w:szCs w:val="24"/>
        </w:rPr>
        <w:t>28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 xml:space="preserve">я </w:t>
      </w:r>
      <w:r w:rsidRPr="00376021">
        <w:rPr>
          <w:sz w:val="24"/>
          <w:szCs w:val="24"/>
        </w:rPr>
        <w:t>граждан, в том числе:</w:t>
      </w:r>
    </w:p>
    <w:p w:rsidR="00B22F8A" w:rsidRPr="00376021" w:rsidRDefault="00B22F8A" w:rsidP="00855306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письменных </w:t>
      </w:r>
      <w:r w:rsidRPr="00376021">
        <w:rPr>
          <w:sz w:val="24"/>
          <w:szCs w:val="24"/>
        </w:rPr>
        <w:t>обращений –</w:t>
      </w:r>
      <w:r>
        <w:rPr>
          <w:sz w:val="24"/>
          <w:szCs w:val="24"/>
        </w:rPr>
        <w:t xml:space="preserve"> 1</w:t>
      </w:r>
      <w:r w:rsidRPr="00376021">
        <w:rPr>
          <w:sz w:val="24"/>
          <w:szCs w:val="24"/>
        </w:rPr>
        <w:t xml:space="preserve">, из них в форме электронного документа: </w:t>
      </w:r>
      <w:r>
        <w:rPr>
          <w:sz w:val="24"/>
          <w:szCs w:val="24"/>
        </w:rPr>
        <w:t>0</w:t>
      </w:r>
      <w:r w:rsidRPr="00376021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B22F8A" w:rsidRDefault="00B22F8A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376021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Pr="00376021">
        <w:rPr>
          <w:sz w:val="24"/>
          <w:szCs w:val="24"/>
        </w:rPr>
        <w:t>–</w:t>
      </w:r>
      <w:r>
        <w:rPr>
          <w:sz w:val="24"/>
          <w:szCs w:val="24"/>
        </w:rPr>
        <w:t xml:space="preserve">27 граждан </w:t>
      </w:r>
    </w:p>
    <w:p w:rsidR="00B22F8A" w:rsidRPr="006B69C2" w:rsidRDefault="00B22F8A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376021">
        <w:rPr>
          <w:sz w:val="24"/>
          <w:szCs w:val="24"/>
        </w:rPr>
        <w:t xml:space="preserve">граждан, из них принято </w:t>
      </w:r>
      <w:r>
        <w:rPr>
          <w:sz w:val="24"/>
          <w:szCs w:val="24"/>
        </w:rPr>
        <w:t>Г</w:t>
      </w:r>
      <w:r w:rsidRPr="00376021">
        <w:rPr>
          <w:sz w:val="24"/>
          <w:szCs w:val="24"/>
        </w:rPr>
        <w:t xml:space="preserve">лавой </w:t>
      </w:r>
      <w:r>
        <w:rPr>
          <w:sz w:val="24"/>
          <w:szCs w:val="24"/>
        </w:rPr>
        <w:t xml:space="preserve">Пятилетского сельсовета </w:t>
      </w:r>
      <w:r w:rsidRPr="00376021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27 </w:t>
      </w:r>
      <w:r w:rsidRPr="00376021">
        <w:rPr>
          <w:sz w:val="24"/>
          <w:szCs w:val="24"/>
        </w:rPr>
        <w:t>граждан</w:t>
      </w:r>
      <w:r>
        <w:rPr>
          <w:sz w:val="24"/>
          <w:szCs w:val="24"/>
        </w:rPr>
        <w:t>.</w:t>
      </w:r>
    </w:p>
    <w:p w:rsidR="00B22F8A" w:rsidRDefault="00B22F8A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На справочный телефон, («горячий телефон») </w:t>
      </w:r>
      <w:r>
        <w:rPr>
          <w:sz w:val="24"/>
          <w:szCs w:val="24"/>
        </w:rPr>
        <w:t>поступило -</w:t>
      </w:r>
      <w:r w:rsidRPr="00FC61D1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Pr="00FC61D1">
        <w:rPr>
          <w:i/>
          <w:iCs/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обращений.</w:t>
      </w:r>
    </w:p>
    <w:p w:rsidR="00B22F8A" w:rsidRPr="004C06E4" w:rsidRDefault="00B22F8A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sz w:val="14"/>
          <w:szCs w:val="24"/>
        </w:rPr>
      </w:pPr>
    </w:p>
    <w:p w:rsidR="00B22F8A" w:rsidRDefault="00B22F8A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устных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B22F8A" w:rsidRDefault="00B22F8A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63"/>
        <w:gridCol w:w="7910"/>
        <w:gridCol w:w="1039"/>
        <w:gridCol w:w="974"/>
      </w:tblGrid>
      <w:tr w:rsidR="00B22F8A" w:rsidRPr="00DA08FD" w:rsidTr="00E657A7">
        <w:trPr>
          <w:trHeight w:val="340"/>
        </w:trPr>
        <w:tc>
          <w:tcPr>
            <w:tcW w:w="177" w:type="pct"/>
            <w:shd w:val="clear" w:color="auto" w:fill="FFFFFF"/>
          </w:tcPr>
          <w:p w:rsidR="00B22F8A" w:rsidRPr="00DA08FD" w:rsidRDefault="00B22F8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44" w:type="pct"/>
            <w:shd w:val="clear" w:color="auto" w:fill="FFFFFF"/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5" w:type="pct"/>
            <w:shd w:val="clear" w:color="auto" w:fill="FFFFFF"/>
          </w:tcPr>
          <w:p w:rsidR="00B22F8A" w:rsidRDefault="00B22F8A" w:rsidP="00D10FEF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B22F8A" w:rsidRPr="00DA08FD" w:rsidRDefault="00B22F8A" w:rsidP="00D10F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квартал 2016</w:t>
            </w:r>
          </w:p>
        </w:tc>
        <w:tc>
          <w:tcPr>
            <w:tcW w:w="473" w:type="pct"/>
            <w:shd w:val="clear" w:color="auto" w:fill="FFFFFF"/>
          </w:tcPr>
          <w:p w:rsidR="00B22F8A" w:rsidRPr="00DA08FD" w:rsidRDefault="00B22F8A" w:rsidP="00D10FE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квартал 2016</w:t>
            </w:r>
          </w:p>
        </w:tc>
      </w:tr>
      <w:tr w:rsidR="00B22F8A" w:rsidRPr="00DA08FD" w:rsidTr="00E657A7">
        <w:trPr>
          <w:trHeight w:val="340"/>
        </w:trPr>
        <w:tc>
          <w:tcPr>
            <w:tcW w:w="177" w:type="pct"/>
            <w:shd w:val="clear" w:color="auto" w:fill="FFFFFF"/>
          </w:tcPr>
          <w:p w:rsidR="00B22F8A" w:rsidRPr="00DA08FD" w:rsidRDefault="00B22F8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44" w:type="pct"/>
            <w:shd w:val="clear" w:color="auto" w:fill="FFFFFF"/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5" w:type="pct"/>
            <w:shd w:val="clear" w:color="auto" w:fill="FFFFFF"/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340"/>
        </w:trPr>
        <w:tc>
          <w:tcPr>
            <w:tcW w:w="177" w:type="pct"/>
            <w:shd w:val="clear" w:color="auto" w:fill="FFFFFF"/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340"/>
        </w:trPr>
        <w:tc>
          <w:tcPr>
            <w:tcW w:w="177" w:type="pct"/>
            <w:shd w:val="clear" w:color="auto" w:fill="FFFFFF"/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340"/>
        </w:trPr>
        <w:tc>
          <w:tcPr>
            <w:tcW w:w="177" w:type="pct"/>
            <w:shd w:val="clear" w:color="auto" w:fill="FFFFFF"/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340"/>
        </w:trPr>
        <w:tc>
          <w:tcPr>
            <w:tcW w:w="177" w:type="pct"/>
            <w:shd w:val="clear" w:color="auto" w:fill="FFFFFF"/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340"/>
        </w:trPr>
        <w:tc>
          <w:tcPr>
            <w:tcW w:w="177" w:type="pct"/>
            <w:shd w:val="clear" w:color="auto" w:fill="FFFFFF"/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340"/>
        </w:trPr>
        <w:tc>
          <w:tcPr>
            <w:tcW w:w="177" w:type="pct"/>
            <w:shd w:val="clear" w:color="auto" w:fill="FFFFFF"/>
          </w:tcPr>
          <w:p w:rsidR="00B22F8A" w:rsidRPr="00DA08FD" w:rsidRDefault="00B22F8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44" w:type="pct"/>
            <w:shd w:val="clear" w:color="auto" w:fill="FFFFFF"/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5" w:type="pct"/>
            <w:shd w:val="clear" w:color="auto" w:fill="FFFFFF"/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" w:type="pct"/>
            <w:shd w:val="clear" w:color="auto" w:fill="FFFFFF"/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340"/>
        </w:trPr>
        <w:tc>
          <w:tcPr>
            <w:tcW w:w="177" w:type="pct"/>
            <w:shd w:val="clear" w:color="auto" w:fill="FFFFFF"/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pct"/>
            <w:shd w:val="clear" w:color="auto" w:fill="FFFFFF"/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340"/>
        </w:trPr>
        <w:tc>
          <w:tcPr>
            <w:tcW w:w="177" w:type="pct"/>
            <w:shd w:val="clear" w:color="auto" w:fill="FFFFFF"/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340"/>
        </w:trPr>
        <w:tc>
          <w:tcPr>
            <w:tcW w:w="177" w:type="pct"/>
            <w:shd w:val="clear" w:color="auto" w:fill="FFFFFF"/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340"/>
        </w:trPr>
        <w:tc>
          <w:tcPr>
            <w:tcW w:w="177" w:type="pct"/>
            <w:shd w:val="clear" w:color="auto" w:fill="FFFFFF"/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340"/>
        </w:trPr>
        <w:tc>
          <w:tcPr>
            <w:tcW w:w="177" w:type="pct"/>
            <w:shd w:val="clear" w:color="auto" w:fill="FFFFFF"/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340"/>
        </w:trPr>
        <w:tc>
          <w:tcPr>
            <w:tcW w:w="177" w:type="pct"/>
            <w:shd w:val="clear" w:color="auto" w:fill="FFFFFF"/>
          </w:tcPr>
          <w:p w:rsidR="00B22F8A" w:rsidRPr="00DA08FD" w:rsidRDefault="00B22F8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44" w:type="pct"/>
            <w:shd w:val="clear" w:color="auto" w:fill="FFFFFF"/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5" w:type="pct"/>
            <w:shd w:val="clear" w:color="auto" w:fill="FFFFFF"/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340"/>
        </w:trPr>
        <w:tc>
          <w:tcPr>
            <w:tcW w:w="177" w:type="pct"/>
            <w:shd w:val="clear" w:color="auto" w:fill="FFFFFF"/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340"/>
        </w:trPr>
        <w:tc>
          <w:tcPr>
            <w:tcW w:w="177" w:type="pct"/>
            <w:shd w:val="clear" w:color="auto" w:fill="FFFFFF"/>
          </w:tcPr>
          <w:p w:rsidR="00B22F8A" w:rsidRPr="00DA08FD" w:rsidRDefault="00B22F8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</w:tcPr>
          <w:p w:rsidR="00B22F8A" w:rsidRPr="00DA08FD" w:rsidRDefault="00B22F8A" w:rsidP="00FC61D1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05" w:type="pct"/>
            <w:shd w:val="clear" w:color="auto" w:fill="FFFFFF"/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454"/>
        </w:trPr>
        <w:tc>
          <w:tcPr>
            <w:tcW w:w="17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454"/>
        </w:trPr>
        <w:tc>
          <w:tcPr>
            <w:tcW w:w="17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454"/>
        </w:trPr>
        <w:tc>
          <w:tcPr>
            <w:tcW w:w="17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CD4500">
        <w:trPr>
          <w:trHeight w:val="271"/>
        </w:trPr>
        <w:tc>
          <w:tcPr>
            <w:tcW w:w="17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454"/>
        </w:trPr>
        <w:tc>
          <w:tcPr>
            <w:tcW w:w="17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454"/>
        </w:trPr>
        <w:tc>
          <w:tcPr>
            <w:tcW w:w="17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454"/>
        </w:trPr>
        <w:tc>
          <w:tcPr>
            <w:tcW w:w="17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454"/>
        </w:trPr>
        <w:tc>
          <w:tcPr>
            <w:tcW w:w="17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454"/>
        </w:trPr>
        <w:tc>
          <w:tcPr>
            <w:tcW w:w="17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437"/>
        </w:trPr>
        <w:tc>
          <w:tcPr>
            <w:tcW w:w="17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454"/>
        </w:trPr>
        <w:tc>
          <w:tcPr>
            <w:tcW w:w="17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454"/>
        </w:trPr>
        <w:tc>
          <w:tcPr>
            <w:tcW w:w="17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454"/>
        </w:trPr>
        <w:tc>
          <w:tcPr>
            <w:tcW w:w="17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855306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>д (с  дальнейшим распределением  по темам  и вопросам, 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454"/>
        </w:trPr>
        <w:tc>
          <w:tcPr>
            <w:tcW w:w="17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454"/>
        </w:trPr>
        <w:tc>
          <w:tcPr>
            <w:tcW w:w="17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>распределением по темам и вопросам, объединяющим подвопросы).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171"/>
        </w:trPr>
        <w:tc>
          <w:tcPr>
            <w:tcW w:w="17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ДРУГИЕ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B80AB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22F8A" w:rsidRPr="00DA08FD" w:rsidTr="00E657A7">
        <w:trPr>
          <w:trHeight w:val="191"/>
        </w:trPr>
        <w:tc>
          <w:tcPr>
            <w:tcW w:w="17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FC61D1">
            <w:pPr>
              <w:rPr>
                <w:b/>
                <w:sz w:val="24"/>
                <w:szCs w:val="24"/>
              </w:rPr>
            </w:pPr>
          </w:p>
        </w:tc>
        <w:tc>
          <w:tcPr>
            <w:tcW w:w="3844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5B42CC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ИТОГО:</w:t>
            </w:r>
          </w:p>
        </w:tc>
        <w:tc>
          <w:tcPr>
            <w:tcW w:w="50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5B42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73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821C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2F8A" w:rsidRDefault="00B22F8A" w:rsidP="00EB2E4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B22F8A" w:rsidRDefault="00B22F8A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3"/>
        <w:gridCol w:w="7252"/>
        <w:gridCol w:w="1164"/>
        <w:gridCol w:w="1547"/>
      </w:tblGrid>
      <w:tr w:rsidR="00B22F8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25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66" w:type="pct"/>
            <w:shd w:val="clear" w:color="auto" w:fill="FFFFFF"/>
          </w:tcPr>
          <w:p w:rsidR="00B22F8A" w:rsidRPr="00626D99" w:rsidRDefault="00B22F8A" w:rsidP="00CD4500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1 квартал 201</w:t>
            </w: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52" w:type="pct"/>
            <w:shd w:val="clear" w:color="auto" w:fill="FFFFFF"/>
          </w:tcPr>
          <w:p w:rsidR="00B22F8A" w:rsidRPr="00626D99" w:rsidRDefault="00B22F8A" w:rsidP="00CD4500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2 квартал 201</w:t>
            </w: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B22F8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25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66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25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66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25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66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340"/>
        </w:trPr>
        <w:tc>
          <w:tcPr>
            <w:tcW w:w="157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</w:tcPr>
          <w:p w:rsidR="00B22F8A" w:rsidRPr="00DA08FD" w:rsidRDefault="00B22F8A" w:rsidP="003329E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DA08FD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C61D1">
              <w:rPr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66" w:type="pct"/>
            <w:shd w:val="clear" w:color="auto" w:fill="FFFFFF"/>
          </w:tcPr>
          <w:p w:rsidR="00B22F8A" w:rsidRPr="00DA08FD" w:rsidRDefault="00B22F8A" w:rsidP="006563A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437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A01A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5.1 </w:t>
            </w:r>
            <w:r w:rsidRPr="00FC61D1">
              <w:rPr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5.2 </w:t>
            </w:r>
            <w:r w:rsidRPr="00FC61D1">
              <w:rPr>
                <w:sz w:val="24"/>
                <w:szCs w:val="24"/>
              </w:rPr>
              <w:t>Жилищный фонд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5.3  </w:t>
            </w:r>
            <w:r w:rsidRPr="00FC61D1">
              <w:rPr>
                <w:sz w:val="24"/>
                <w:szCs w:val="24"/>
              </w:rPr>
              <w:t>Нежилой  фо</w:t>
            </w:r>
            <w:r>
              <w:rPr>
                <w:sz w:val="24"/>
                <w:szCs w:val="24"/>
              </w:rPr>
              <w:t>н</w:t>
            </w:r>
            <w:r w:rsidRPr="00FC61D1">
              <w:rPr>
                <w:sz w:val="24"/>
                <w:szCs w:val="24"/>
              </w:rPr>
              <w:t>д (с  дальнейшим распределением  по темам  и вопросам, 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5.4  </w:t>
            </w:r>
            <w:r w:rsidRPr="00FC61D1">
              <w:rPr>
                <w:sz w:val="24"/>
                <w:szCs w:val="24"/>
              </w:rPr>
              <w:t>Обеспечение  права на жилище (с дальнейшим 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B5090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454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5.5  </w:t>
            </w:r>
            <w:r w:rsidRPr="00FC61D1">
              <w:rPr>
                <w:sz w:val="24"/>
                <w:szCs w:val="24"/>
              </w:rPr>
              <w:t>Содержание и обеспечение коммунальными услугами жилого фонда (с дальнейшим</w:t>
            </w:r>
            <w:r>
              <w:rPr>
                <w:sz w:val="24"/>
                <w:szCs w:val="24"/>
              </w:rPr>
              <w:t xml:space="preserve"> </w:t>
            </w:r>
            <w:r w:rsidRPr="00FC61D1">
              <w:rPr>
                <w:sz w:val="24"/>
                <w:szCs w:val="24"/>
              </w:rPr>
              <w:t>распределением по темам и вопросам, объединяющим подвопросы).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A01A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69023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17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ДРУГИЕ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9059B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B22F8A" w:rsidRPr="00DA08FD" w:rsidTr="00A17CB0">
        <w:trPr>
          <w:trHeight w:val="19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rPr>
                <w:b/>
                <w:sz w:val="24"/>
                <w:szCs w:val="24"/>
              </w:rPr>
            </w:pPr>
          </w:p>
        </w:tc>
        <w:tc>
          <w:tcPr>
            <w:tcW w:w="352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ИТОГО:</w:t>
            </w:r>
          </w:p>
        </w:tc>
        <w:tc>
          <w:tcPr>
            <w:tcW w:w="566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52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2F8A" w:rsidRPr="00DA08FD" w:rsidRDefault="00B22F8A" w:rsidP="003329E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22F8A" w:rsidRDefault="00B22F8A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B22F8A" w:rsidRDefault="00B22F8A" w:rsidP="00761A87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B22F8A" w:rsidRDefault="00B22F8A" w:rsidP="00FC61D1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B22F8A" w:rsidRPr="00DA08FD" w:rsidTr="00DA08FD">
        <w:trPr>
          <w:jc w:val="center"/>
        </w:trPr>
        <w:tc>
          <w:tcPr>
            <w:tcW w:w="2235" w:type="dxa"/>
          </w:tcPr>
          <w:p w:rsidR="00B22F8A" w:rsidRPr="00DA08FD" w:rsidRDefault="00B22F8A" w:rsidP="00DA08F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22F8A" w:rsidRPr="00DA08FD" w:rsidRDefault="00B22F8A" w:rsidP="00DA08F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DA08FD"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</w:tcPr>
          <w:p w:rsidR="00B22F8A" w:rsidRPr="00DA08FD" w:rsidRDefault="00B22F8A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DA08FD">
              <w:rPr>
                <w:b/>
                <w:sz w:val="24"/>
                <w:szCs w:val="24"/>
              </w:rPr>
              <w:t>Письменных:</w:t>
            </w:r>
          </w:p>
          <w:p w:rsidR="00B22F8A" w:rsidRPr="00DA08FD" w:rsidRDefault="00B22F8A" w:rsidP="00DA08F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</w:tr>
      <w:tr w:rsidR="00B22F8A" w:rsidRPr="00DA08FD" w:rsidTr="00DA08FD">
        <w:trPr>
          <w:jc w:val="center"/>
        </w:trPr>
        <w:tc>
          <w:tcPr>
            <w:tcW w:w="2235" w:type="dxa"/>
          </w:tcPr>
          <w:p w:rsidR="00B22F8A" w:rsidRPr="00DA08FD" w:rsidRDefault="00B22F8A" w:rsidP="00DA08F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B22F8A" w:rsidRPr="00850D0D" w:rsidRDefault="00B22F8A" w:rsidP="00850D0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29" w:type="dxa"/>
          </w:tcPr>
          <w:p w:rsidR="00B22F8A" w:rsidRPr="00DA08FD" w:rsidRDefault="00B22F8A" w:rsidP="00DA08FD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0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22F8A" w:rsidRPr="00DA08FD" w:rsidTr="00DA08FD">
        <w:trPr>
          <w:jc w:val="center"/>
        </w:trPr>
        <w:tc>
          <w:tcPr>
            <w:tcW w:w="2235" w:type="dxa"/>
          </w:tcPr>
          <w:p w:rsidR="00B22F8A" w:rsidRPr="00DA08FD" w:rsidRDefault="00B22F8A" w:rsidP="00DA08F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B22F8A" w:rsidRPr="00DA08FD" w:rsidRDefault="00B22F8A" w:rsidP="00383FE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B22F8A" w:rsidRPr="00DA08FD" w:rsidRDefault="00B22F8A" w:rsidP="00DA08F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  <w:tr w:rsidR="00B22F8A" w:rsidRPr="00DA08FD" w:rsidTr="00DA08FD">
        <w:trPr>
          <w:jc w:val="center"/>
        </w:trPr>
        <w:tc>
          <w:tcPr>
            <w:tcW w:w="2235" w:type="dxa"/>
          </w:tcPr>
          <w:p w:rsidR="00B22F8A" w:rsidRPr="00DA08FD" w:rsidRDefault="00B22F8A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B22F8A" w:rsidRPr="00DA08FD" w:rsidRDefault="00B22F8A" w:rsidP="00383FE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</w:p>
        </w:tc>
        <w:tc>
          <w:tcPr>
            <w:tcW w:w="2429" w:type="dxa"/>
          </w:tcPr>
          <w:p w:rsidR="00B22F8A" w:rsidRPr="00DA08FD" w:rsidRDefault="00B22F8A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  <w:tr w:rsidR="00B22F8A" w:rsidRPr="00DA08FD" w:rsidTr="00DA08FD">
        <w:trPr>
          <w:jc w:val="center"/>
        </w:trPr>
        <w:tc>
          <w:tcPr>
            <w:tcW w:w="2235" w:type="dxa"/>
          </w:tcPr>
          <w:p w:rsidR="00B22F8A" w:rsidRPr="00DA08FD" w:rsidRDefault="00B22F8A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DA08FD"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</w:tcPr>
          <w:p w:rsidR="00B22F8A" w:rsidRPr="00626D99" w:rsidRDefault="00B22F8A" w:rsidP="00626D9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2429" w:type="dxa"/>
          </w:tcPr>
          <w:p w:rsidR="00B22F8A" w:rsidRPr="00DA08FD" w:rsidRDefault="00B22F8A" w:rsidP="00DA08FD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009"/>
              <w:rPr>
                <w:b/>
                <w:sz w:val="24"/>
                <w:szCs w:val="24"/>
              </w:rPr>
            </w:pPr>
          </w:p>
        </w:tc>
      </w:tr>
    </w:tbl>
    <w:p w:rsidR="00B22F8A" w:rsidRDefault="00B22F8A" w:rsidP="00111880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B22F8A" w:rsidRPr="00FC61D1" w:rsidRDefault="00B22F8A" w:rsidP="00FC61D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личных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B22F8A" w:rsidRPr="00FC61D1" w:rsidRDefault="00B22F8A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>
        <w:rPr>
          <w:b/>
          <w:bCs/>
          <w:sz w:val="24"/>
          <w:szCs w:val="24"/>
        </w:rPr>
        <w:t>- 1</w:t>
      </w:r>
      <w:r w:rsidRPr="00626D99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</w:t>
      </w:r>
      <w:r>
        <w:rPr>
          <w:sz w:val="24"/>
          <w:szCs w:val="24"/>
        </w:rPr>
        <w:t>и и подлежащими удовлетворению и поставлено на контроль)</w:t>
      </w:r>
      <w:r w:rsidRPr="00FC61D1">
        <w:rPr>
          <w:sz w:val="24"/>
          <w:szCs w:val="24"/>
        </w:rPr>
        <w:t>;</w:t>
      </w:r>
    </w:p>
    <w:p w:rsidR="00B22F8A" w:rsidRPr="00FC61D1" w:rsidRDefault="00B22F8A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sz w:val="24"/>
          <w:szCs w:val="24"/>
        </w:rPr>
        <w:t>–</w:t>
      </w:r>
      <w:r>
        <w:rPr>
          <w:b/>
          <w:sz w:val="24"/>
          <w:szCs w:val="24"/>
        </w:rPr>
        <w:t xml:space="preserve"> 1</w:t>
      </w:r>
      <w:r w:rsidRPr="00626D99">
        <w:rPr>
          <w:b/>
          <w:sz w:val="24"/>
          <w:szCs w:val="24"/>
        </w:rPr>
        <w:t>3</w:t>
      </w:r>
      <w:r w:rsidRPr="00FC61D1">
        <w:rPr>
          <w:sz w:val="24"/>
          <w:szCs w:val="24"/>
        </w:rPr>
        <w:t>;</w:t>
      </w:r>
    </w:p>
    <w:p w:rsidR="00B22F8A" w:rsidRDefault="00B22F8A" w:rsidP="00FC61D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>
        <w:rPr>
          <w:b/>
          <w:sz w:val="24"/>
          <w:szCs w:val="24"/>
        </w:rPr>
        <w:t>.</w:t>
      </w:r>
    </w:p>
    <w:p w:rsidR="00B22F8A" w:rsidRDefault="00B22F8A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B22F8A" w:rsidRPr="00FC61D1" w:rsidRDefault="00B22F8A" w:rsidP="0080086A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Результаты рассмотрения</w:t>
      </w:r>
      <w:r>
        <w:rPr>
          <w:b/>
          <w:bCs/>
          <w:sz w:val="24"/>
          <w:szCs w:val="24"/>
        </w:rPr>
        <w:t xml:space="preserve"> письменных</w:t>
      </w:r>
      <w:r w:rsidRPr="00FC61D1">
        <w:rPr>
          <w:b/>
          <w:bCs/>
          <w:sz w:val="24"/>
          <w:szCs w:val="24"/>
        </w:rPr>
        <w:t xml:space="preserve"> обращений граждан:</w:t>
      </w:r>
    </w:p>
    <w:p w:rsidR="00B22F8A" w:rsidRPr="00FC61D1" w:rsidRDefault="00B22F8A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«поддержано» </w:t>
      </w:r>
      <w:r>
        <w:rPr>
          <w:b/>
          <w:bCs/>
          <w:sz w:val="24"/>
          <w:szCs w:val="24"/>
        </w:rPr>
        <w:t xml:space="preserve">- </w:t>
      </w:r>
      <w:r w:rsidRPr="00626D9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>
        <w:rPr>
          <w:sz w:val="24"/>
          <w:szCs w:val="24"/>
        </w:rPr>
        <w:t xml:space="preserve"> и поставлены на контроль)</w:t>
      </w:r>
      <w:r w:rsidRPr="00FC61D1">
        <w:rPr>
          <w:sz w:val="24"/>
          <w:szCs w:val="24"/>
        </w:rPr>
        <w:t>;</w:t>
      </w:r>
    </w:p>
    <w:p w:rsidR="00B22F8A" w:rsidRPr="00FC61D1" w:rsidRDefault="00B22F8A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«разъяснено» </w:t>
      </w:r>
      <w:r w:rsidRPr="00FC61D1">
        <w:rPr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sz w:val="24"/>
          <w:szCs w:val="24"/>
        </w:rPr>
        <w:t>– 0;</w:t>
      </w:r>
    </w:p>
    <w:p w:rsidR="00B22F8A" w:rsidRPr="00FC61D1" w:rsidRDefault="00B22F8A" w:rsidP="0080086A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FC61D1">
        <w:rPr>
          <w:b/>
          <w:bCs/>
          <w:sz w:val="24"/>
          <w:szCs w:val="24"/>
        </w:rPr>
        <w:t xml:space="preserve">«не поддержано» </w:t>
      </w:r>
      <w:r w:rsidRPr="00FC61D1">
        <w:rPr>
          <w:sz w:val="24"/>
          <w:szCs w:val="24"/>
        </w:rPr>
        <w:t>(по результатам рассмотрения предложение признано нецелесообразным,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 xml:space="preserve">заявление или жалоба - необоснованным и не подлежащим удовлетворению) </w:t>
      </w:r>
      <w:r>
        <w:rPr>
          <w:sz w:val="24"/>
          <w:szCs w:val="24"/>
        </w:rPr>
        <w:t>– 0</w:t>
      </w:r>
      <w:r w:rsidRPr="00FC61D1">
        <w:rPr>
          <w:sz w:val="24"/>
          <w:szCs w:val="24"/>
        </w:rPr>
        <w:t>.</w:t>
      </w:r>
    </w:p>
    <w:p w:rsidR="00B22F8A" w:rsidRDefault="00B22F8A" w:rsidP="00FC61D1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B22F8A" w:rsidRDefault="00B22F8A" w:rsidP="00626D99">
      <w:pPr>
        <w:shd w:val="clear" w:color="auto" w:fill="FFFFFF"/>
        <w:tabs>
          <w:tab w:val="left" w:leader="underscore" w:pos="4286"/>
        </w:tabs>
        <w:rPr>
          <w:sz w:val="24"/>
          <w:szCs w:val="24"/>
        </w:rPr>
      </w:pPr>
      <w:r w:rsidRPr="00626D99">
        <w:rPr>
          <w:b/>
          <w:bCs/>
          <w:sz w:val="24"/>
          <w:szCs w:val="24"/>
        </w:rPr>
        <w:t xml:space="preserve">       </w:t>
      </w:r>
      <w:r w:rsidRPr="00FC61D1">
        <w:rPr>
          <w:b/>
          <w:bCs/>
          <w:sz w:val="24"/>
          <w:szCs w:val="24"/>
        </w:rPr>
        <w:t xml:space="preserve">С выездом на место </w:t>
      </w:r>
      <w:r w:rsidRPr="00FC61D1">
        <w:rPr>
          <w:sz w:val="24"/>
          <w:szCs w:val="24"/>
        </w:rPr>
        <w:t xml:space="preserve">рассмотрено </w:t>
      </w:r>
      <w:r>
        <w:rPr>
          <w:sz w:val="24"/>
          <w:szCs w:val="24"/>
        </w:rPr>
        <w:t>–</w:t>
      </w:r>
      <w:r w:rsidRPr="00FC61D1">
        <w:rPr>
          <w:sz w:val="24"/>
          <w:szCs w:val="24"/>
        </w:rPr>
        <w:t xml:space="preserve"> </w:t>
      </w:r>
      <w:r w:rsidRPr="00626D99">
        <w:rPr>
          <w:sz w:val="24"/>
          <w:szCs w:val="24"/>
        </w:rPr>
        <w:t>0</w:t>
      </w:r>
      <w:r>
        <w:rPr>
          <w:iCs/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я</w:t>
      </w:r>
      <w:r w:rsidRPr="00FC61D1">
        <w:rPr>
          <w:sz w:val="24"/>
          <w:szCs w:val="24"/>
        </w:rPr>
        <w:t xml:space="preserve"> граждан.</w:t>
      </w:r>
      <w:r w:rsidRPr="00FC61D1"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</w:t>
      </w:r>
      <w:r w:rsidRPr="00FC61D1">
        <w:rPr>
          <w:b/>
          <w:bCs/>
          <w:sz w:val="24"/>
          <w:szCs w:val="24"/>
        </w:rPr>
        <w:t xml:space="preserve">Поставлено на контроль </w:t>
      </w:r>
      <w:r>
        <w:rPr>
          <w:b/>
          <w:bCs/>
          <w:sz w:val="24"/>
          <w:szCs w:val="24"/>
        </w:rPr>
        <w:t xml:space="preserve"> </w:t>
      </w:r>
      <w:r w:rsidRPr="00FC61D1">
        <w:rPr>
          <w:sz w:val="24"/>
          <w:szCs w:val="24"/>
        </w:rPr>
        <w:t>-</w:t>
      </w:r>
      <w:r>
        <w:rPr>
          <w:sz w:val="24"/>
          <w:szCs w:val="24"/>
        </w:rPr>
        <w:t xml:space="preserve"> 0</w:t>
      </w:r>
      <w:r w:rsidRPr="00CE431D">
        <w:rPr>
          <w:sz w:val="24"/>
          <w:szCs w:val="24"/>
        </w:rPr>
        <w:t xml:space="preserve"> письменных и </w:t>
      </w:r>
      <w:r>
        <w:rPr>
          <w:sz w:val="24"/>
          <w:szCs w:val="24"/>
        </w:rPr>
        <w:t>0</w:t>
      </w:r>
      <w:r w:rsidRPr="00CE431D">
        <w:rPr>
          <w:sz w:val="24"/>
          <w:szCs w:val="24"/>
        </w:rPr>
        <w:t xml:space="preserve"> личных</w:t>
      </w:r>
      <w:r>
        <w:rPr>
          <w:sz w:val="24"/>
          <w:szCs w:val="24"/>
        </w:rPr>
        <w:t xml:space="preserve"> </w:t>
      </w:r>
      <w:r w:rsidRPr="00FC61D1">
        <w:rPr>
          <w:sz w:val="24"/>
          <w:szCs w:val="24"/>
        </w:rPr>
        <w:t>обращени</w:t>
      </w:r>
      <w:r>
        <w:rPr>
          <w:sz w:val="24"/>
          <w:szCs w:val="24"/>
        </w:rPr>
        <w:t>й</w:t>
      </w:r>
      <w:r w:rsidRPr="00FC61D1">
        <w:rPr>
          <w:sz w:val="24"/>
          <w:szCs w:val="24"/>
        </w:rPr>
        <w:t>.</w:t>
      </w:r>
    </w:p>
    <w:p w:rsidR="00B22F8A" w:rsidRDefault="00B22F8A" w:rsidP="001252FB">
      <w:pPr>
        <w:shd w:val="clear" w:color="auto" w:fill="FFFFFF"/>
        <w:ind w:firstLine="720"/>
        <w:rPr>
          <w:b/>
          <w:bCs/>
          <w:sz w:val="24"/>
          <w:szCs w:val="24"/>
        </w:rPr>
      </w:pPr>
    </w:p>
    <w:sectPr w:rsidR="00B22F8A" w:rsidSect="00CD7B9F">
      <w:pgSz w:w="11909" w:h="16834"/>
      <w:pgMar w:top="720" w:right="710" w:bottom="567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DDC"/>
    <w:rsid w:val="00001630"/>
    <w:rsid w:val="00052E19"/>
    <w:rsid w:val="0006550E"/>
    <w:rsid w:val="0007069B"/>
    <w:rsid w:val="000A0C17"/>
    <w:rsid w:val="00104233"/>
    <w:rsid w:val="00111779"/>
    <w:rsid w:val="00111880"/>
    <w:rsid w:val="0011485B"/>
    <w:rsid w:val="00124656"/>
    <w:rsid w:val="001252FB"/>
    <w:rsid w:val="00155CF8"/>
    <w:rsid w:val="00166E1B"/>
    <w:rsid w:val="00182859"/>
    <w:rsid w:val="00190878"/>
    <w:rsid w:val="001908A1"/>
    <w:rsid w:val="001C2F64"/>
    <w:rsid w:val="001D6C04"/>
    <w:rsid w:val="001E7518"/>
    <w:rsid w:val="001F14C0"/>
    <w:rsid w:val="001F7304"/>
    <w:rsid w:val="00227CA9"/>
    <w:rsid w:val="00250002"/>
    <w:rsid w:val="002532C3"/>
    <w:rsid w:val="0028127A"/>
    <w:rsid w:val="002B3248"/>
    <w:rsid w:val="002E0B3C"/>
    <w:rsid w:val="002E3EAD"/>
    <w:rsid w:val="003329EA"/>
    <w:rsid w:val="00341B39"/>
    <w:rsid w:val="003611A4"/>
    <w:rsid w:val="00362997"/>
    <w:rsid w:val="0036494C"/>
    <w:rsid w:val="00376021"/>
    <w:rsid w:val="00383FEC"/>
    <w:rsid w:val="003A01AD"/>
    <w:rsid w:val="003A1E93"/>
    <w:rsid w:val="003D20CE"/>
    <w:rsid w:val="003E35BA"/>
    <w:rsid w:val="00414AF2"/>
    <w:rsid w:val="004215C8"/>
    <w:rsid w:val="00450CBD"/>
    <w:rsid w:val="00467980"/>
    <w:rsid w:val="004B012E"/>
    <w:rsid w:val="004C06E4"/>
    <w:rsid w:val="004C0958"/>
    <w:rsid w:val="004D5F79"/>
    <w:rsid w:val="004E1DDC"/>
    <w:rsid w:val="00536111"/>
    <w:rsid w:val="005416D2"/>
    <w:rsid w:val="0055719D"/>
    <w:rsid w:val="005602C0"/>
    <w:rsid w:val="005866B1"/>
    <w:rsid w:val="00591CAC"/>
    <w:rsid w:val="005B2559"/>
    <w:rsid w:val="005B42CC"/>
    <w:rsid w:val="005C3D5E"/>
    <w:rsid w:val="005E0252"/>
    <w:rsid w:val="00616FFC"/>
    <w:rsid w:val="00626D99"/>
    <w:rsid w:val="006563AE"/>
    <w:rsid w:val="00656BA0"/>
    <w:rsid w:val="00662C27"/>
    <w:rsid w:val="006821CF"/>
    <w:rsid w:val="00687DDC"/>
    <w:rsid w:val="00690233"/>
    <w:rsid w:val="006B038D"/>
    <w:rsid w:val="006B69C2"/>
    <w:rsid w:val="006C6F21"/>
    <w:rsid w:val="0070491B"/>
    <w:rsid w:val="00705081"/>
    <w:rsid w:val="00761A87"/>
    <w:rsid w:val="00776FD9"/>
    <w:rsid w:val="00797DA4"/>
    <w:rsid w:val="007A2B06"/>
    <w:rsid w:val="007B2FAE"/>
    <w:rsid w:val="007B65E7"/>
    <w:rsid w:val="007C17BA"/>
    <w:rsid w:val="007C37C7"/>
    <w:rsid w:val="007D33F6"/>
    <w:rsid w:val="0080086A"/>
    <w:rsid w:val="00800A99"/>
    <w:rsid w:val="00850D0D"/>
    <w:rsid w:val="00855306"/>
    <w:rsid w:val="00856480"/>
    <w:rsid w:val="00876D06"/>
    <w:rsid w:val="008C244F"/>
    <w:rsid w:val="008D3303"/>
    <w:rsid w:val="008E3C41"/>
    <w:rsid w:val="009059B2"/>
    <w:rsid w:val="00980D8C"/>
    <w:rsid w:val="00987303"/>
    <w:rsid w:val="00992208"/>
    <w:rsid w:val="009B0002"/>
    <w:rsid w:val="009B6E7A"/>
    <w:rsid w:val="009D44E6"/>
    <w:rsid w:val="00A04442"/>
    <w:rsid w:val="00A148AD"/>
    <w:rsid w:val="00A16265"/>
    <w:rsid w:val="00A17CB0"/>
    <w:rsid w:val="00A37380"/>
    <w:rsid w:val="00A62AF0"/>
    <w:rsid w:val="00A638C7"/>
    <w:rsid w:val="00AA37D2"/>
    <w:rsid w:val="00AF2069"/>
    <w:rsid w:val="00B22F8A"/>
    <w:rsid w:val="00B34EE1"/>
    <w:rsid w:val="00B412DA"/>
    <w:rsid w:val="00B42640"/>
    <w:rsid w:val="00B50908"/>
    <w:rsid w:val="00B6369D"/>
    <w:rsid w:val="00B771D4"/>
    <w:rsid w:val="00B80AB3"/>
    <w:rsid w:val="00B8681E"/>
    <w:rsid w:val="00B946B3"/>
    <w:rsid w:val="00B95E09"/>
    <w:rsid w:val="00BA4B8B"/>
    <w:rsid w:val="00BA54FE"/>
    <w:rsid w:val="00BB1637"/>
    <w:rsid w:val="00BB59DD"/>
    <w:rsid w:val="00BD3FDF"/>
    <w:rsid w:val="00BE3052"/>
    <w:rsid w:val="00BF343C"/>
    <w:rsid w:val="00C70640"/>
    <w:rsid w:val="00C9090D"/>
    <w:rsid w:val="00CA6A8F"/>
    <w:rsid w:val="00CD4500"/>
    <w:rsid w:val="00CD7B9F"/>
    <w:rsid w:val="00CE431D"/>
    <w:rsid w:val="00CF19A5"/>
    <w:rsid w:val="00D03B47"/>
    <w:rsid w:val="00D03E7B"/>
    <w:rsid w:val="00D10FEF"/>
    <w:rsid w:val="00D215E2"/>
    <w:rsid w:val="00D25C5C"/>
    <w:rsid w:val="00D3458A"/>
    <w:rsid w:val="00D46B20"/>
    <w:rsid w:val="00D73329"/>
    <w:rsid w:val="00D7596A"/>
    <w:rsid w:val="00DA08FD"/>
    <w:rsid w:val="00DA1FE0"/>
    <w:rsid w:val="00DB4357"/>
    <w:rsid w:val="00DB7EE7"/>
    <w:rsid w:val="00DC0383"/>
    <w:rsid w:val="00DF1476"/>
    <w:rsid w:val="00DF241C"/>
    <w:rsid w:val="00E05A8D"/>
    <w:rsid w:val="00E22A44"/>
    <w:rsid w:val="00E239EE"/>
    <w:rsid w:val="00E5393D"/>
    <w:rsid w:val="00E5736A"/>
    <w:rsid w:val="00E657A7"/>
    <w:rsid w:val="00E77D10"/>
    <w:rsid w:val="00E859EB"/>
    <w:rsid w:val="00EB2E4A"/>
    <w:rsid w:val="00EC171A"/>
    <w:rsid w:val="00ED4FA9"/>
    <w:rsid w:val="00EE41DB"/>
    <w:rsid w:val="00F103FE"/>
    <w:rsid w:val="00F45058"/>
    <w:rsid w:val="00F5029F"/>
    <w:rsid w:val="00F75F68"/>
    <w:rsid w:val="00F94548"/>
    <w:rsid w:val="00FC61D1"/>
    <w:rsid w:val="00FC662B"/>
    <w:rsid w:val="00FE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19D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77D1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7D1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E77D1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77D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61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1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5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1456</Words>
  <Characters>8301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 о количестве, тематике и результатах рассмотрения обращений граждан, организаций и общественных объединений,</dc:title>
  <dc:subject/>
  <dc:creator>Шабалина Ирина</dc:creator>
  <cp:keywords/>
  <dc:description/>
  <cp:lastModifiedBy>SamLab.ws</cp:lastModifiedBy>
  <cp:revision>10</cp:revision>
  <cp:lastPrinted>2014-09-12T09:21:00Z</cp:lastPrinted>
  <dcterms:created xsi:type="dcterms:W3CDTF">2015-04-07T06:10:00Z</dcterms:created>
  <dcterms:modified xsi:type="dcterms:W3CDTF">2016-04-01T06:13:00Z</dcterms:modified>
</cp:coreProperties>
</file>